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DE" w:rsidRDefault="004878DE" w:rsidP="004878DE">
      <w:pPr>
        <w:jc w:val="center"/>
        <w:rPr>
          <w:b/>
          <w:sz w:val="32"/>
          <w:szCs w:val="32"/>
        </w:rPr>
      </w:pPr>
      <w:r w:rsidRPr="004878DE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9806B0E" wp14:editId="5E97CA95">
            <wp:simplePos x="0" y="0"/>
            <wp:positionH relativeFrom="column">
              <wp:posOffset>3425825</wp:posOffset>
            </wp:positionH>
            <wp:positionV relativeFrom="paragraph">
              <wp:posOffset>-685165</wp:posOffset>
            </wp:positionV>
            <wp:extent cx="2924810" cy="739140"/>
            <wp:effectExtent l="0" t="0" r="8890" b="3810"/>
            <wp:wrapTight wrapText="bothSides">
              <wp:wrapPolygon edited="0"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Z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8DE" w:rsidRDefault="004878DE" w:rsidP="00681F11">
      <w:pPr>
        <w:jc w:val="center"/>
        <w:rPr>
          <w:b/>
          <w:sz w:val="32"/>
          <w:szCs w:val="32"/>
        </w:rPr>
      </w:pPr>
      <w:r w:rsidRPr="004878DE">
        <w:rPr>
          <w:b/>
          <w:sz w:val="32"/>
          <w:szCs w:val="32"/>
        </w:rPr>
        <w:t>Further reading and useful links</w:t>
      </w:r>
    </w:p>
    <w:p w:rsidR="00681F11" w:rsidRPr="00681F11" w:rsidRDefault="00681F11" w:rsidP="00681F11">
      <w:pPr>
        <w:jc w:val="center"/>
        <w:rPr>
          <w:b/>
          <w:sz w:val="28"/>
          <w:szCs w:val="28"/>
        </w:rPr>
      </w:pPr>
    </w:p>
    <w:p w:rsidR="00681F11" w:rsidRPr="00681F11" w:rsidRDefault="00681F11" w:rsidP="00681F11">
      <w:pPr>
        <w:rPr>
          <w:b/>
          <w:sz w:val="28"/>
          <w:szCs w:val="28"/>
        </w:rPr>
      </w:pPr>
      <w:r w:rsidRPr="00681F11">
        <w:rPr>
          <w:b/>
          <w:sz w:val="28"/>
          <w:szCs w:val="28"/>
        </w:rPr>
        <w:t>5 Favourite Google Docs Resume Templates (and How to Make Them Work for You)</w:t>
      </w:r>
    </w:p>
    <w:p w:rsidR="00681F11" w:rsidRPr="00681F11" w:rsidRDefault="006B520B" w:rsidP="004878DE">
      <w:pPr>
        <w:rPr>
          <w:sz w:val="28"/>
          <w:szCs w:val="28"/>
        </w:rPr>
      </w:pPr>
      <w:hyperlink r:id="rId6" w:history="1">
        <w:r w:rsidR="00681F11" w:rsidRPr="00681F11">
          <w:rPr>
            <w:rStyle w:val="Hyperlink"/>
            <w:sz w:val="28"/>
            <w:szCs w:val="28"/>
          </w:rPr>
          <w:t>https://www.themuse.com/advice/top-google-docs-resume-templates-how-to-use-them</w:t>
        </w:r>
      </w:hyperlink>
    </w:p>
    <w:p w:rsidR="00681F11" w:rsidRPr="00681F11" w:rsidRDefault="00681F11" w:rsidP="004878DE">
      <w:pPr>
        <w:rPr>
          <w:sz w:val="28"/>
          <w:szCs w:val="28"/>
        </w:rPr>
      </w:pPr>
    </w:p>
    <w:p w:rsidR="003E2547" w:rsidRDefault="003E2547" w:rsidP="006B520B">
      <w:pPr>
        <w:spacing w:after="0"/>
        <w:rPr>
          <w:b/>
          <w:sz w:val="28"/>
          <w:szCs w:val="28"/>
        </w:rPr>
      </w:pPr>
      <w:r w:rsidRPr="00681F11">
        <w:rPr>
          <w:b/>
          <w:sz w:val="28"/>
          <w:szCs w:val="28"/>
        </w:rPr>
        <w:t>Cheshire West &amp; Chester Work Zones</w:t>
      </w:r>
    </w:p>
    <w:p w:rsidR="006B520B" w:rsidRDefault="006B520B" w:rsidP="006B520B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>Employment support centres based in Chester, Ellesmere Port, Northwich, Winsford providing all the support you need to get a job including access to retraining opportunities</w:t>
      </w:r>
    </w:p>
    <w:p w:rsidR="006B520B" w:rsidRPr="00681F11" w:rsidRDefault="006B520B" w:rsidP="004878DE">
      <w:pPr>
        <w:rPr>
          <w:b/>
          <w:sz w:val="28"/>
          <w:szCs w:val="28"/>
        </w:rPr>
      </w:pPr>
    </w:p>
    <w:p w:rsidR="004878DE" w:rsidRPr="00681F11" w:rsidRDefault="006B520B" w:rsidP="004878DE">
      <w:pPr>
        <w:rPr>
          <w:b/>
          <w:sz w:val="28"/>
          <w:szCs w:val="28"/>
        </w:rPr>
      </w:pPr>
      <w:hyperlink r:id="rId7" w:history="1">
        <w:r w:rsidR="004878DE" w:rsidRPr="00681F11">
          <w:rPr>
            <w:rStyle w:val="Hyperlink"/>
            <w:b/>
            <w:sz w:val="28"/>
            <w:szCs w:val="28"/>
          </w:rPr>
          <w:t>https://www.cheshirewestandchester.gov.uk/residents/education-and-learning/further-and-higher-education/skills-and-employment/work-zones.aspx</w:t>
        </w:r>
      </w:hyperlink>
      <w:r w:rsidR="004878DE" w:rsidRPr="00681F11">
        <w:rPr>
          <w:b/>
          <w:sz w:val="28"/>
          <w:szCs w:val="28"/>
        </w:rPr>
        <w:t xml:space="preserve"> </w:t>
      </w:r>
    </w:p>
    <w:p w:rsidR="004878DE" w:rsidRPr="00681F11" w:rsidRDefault="004878DE" w:rsidP="004878DE">
      <w:pPr>
        <w:jc w:val="center"/>
        <w:rPr>
          <w:b/>
          <w:sz w:val="28"/>
          <w:szCs w:val="28"/>
        </w:rPr>
      </w:pPr>
    </w:p>
    <w:p w:rsidR="003E2547" w:rsidRPr="00681F11" w:rsidRDefault="003E2547" w:rsidP="004878DE">
      <w:pPr>
        <w:rPr>
          <w:b/>
          <w:sz w:val="28"/>
          <w:szCs w:val="28"/>
        </w:rPr>
      </w:pPr>
      <w:r w:rsidRPr="00681F11">
        <w:rPr>
          <w:b/>
          <w:sz w:val="28"/>
          <w:szCs w:val="28"/>
        </w:rPr>
        <w:t>Cheshire West &amp; Chester Council support</w:t>
      </w:r>
    </w:p>
    <w:p w:rsidR="004878DE" w:rsidRPr="00681F11" w:rsidRDefault="006B520B" w:rsidP="004878DE">
      <w:pPr>
        <w:rPr>
          <w:b/>
          <w:sz w:val="28"/>
          <w:szCs w:val="28"/>
        </w:rPr>
      </w:pPr>
      <w:hyperlink r:id="rId8" w:history="1">
        <w:r w:rsidR="004878DE" w:rsidRPr="00681F11">
          <w:rPr>
            <w:rStyle w:val="Hyperlink"/>
            <w:b/>
            <w:sz w:val="28"/>
            <w:szCs w:val="28"/>
          </w:rPr>
          <w:t>https://www.cheshirewestandchester.gov.uk/residents/jobs/help-finding-work/help-finding-work.aspx</w:t>
        </w:r>
      </w:hyperlink>
      <w:r w:rsidR="004878DE" w:rsidRPr="00681F11">
        <w:rPr>
          <w:b/>
          <w:sz w:val="28"/>
          <w:szCs w:val="28"/>
        </w:rPr>
        <w:t xml:space="preserve"> </w:t>
      </w:r>
    </w:p>
    <w:p w:rsidR="003E2547" w:rsidRPr="00681F11" w:rsidRDefault="003E2547" w:rsidP="004878DE">
      <w:pPr>
        <w:rPr>
          <w:b/>
          <w:sz w:val="28"/>
          <w:szCs w:val="28"/>
        </w:rPr>
      </w:pPr>
    </w:p>
    <w:p w:rsidR="003E2547" w:rsidRPr="00681F11" w:rsidRDefault="003E2547" w:rsidP="004878DE">
      <w:pPr>
        <w:rPr>
          <w:b/>
          <w:sz w:val="28"/>
          <w:szCs w:val="28"/>
        </w:rPr>
      </w:pPr>
      <w:r w:rsidRPr="00681F11">
        <w:rPr>
          <w:b/>
          <w:sz w:val="28"/>
          <w:szCs w:val="28"/>
        </w:rPr>
        <w:t>Government website information</w:t>
      </w:r>
    </w:p>
    <w:p w:rsidR="003E2547" w:rsidRPr="00681F11" w:rsidRDefault="006B520B" w:rsidP="004878DE">
      <w:pPr>
        <w:rPr>
          <w:b/>
          <w:sz w:val="28"/>
          <w:szCs w:val="28"/>
        </w:rPr>
      </w:pPr>
      <w:hyperlink r:id="rId9" w:history="1">
        <w:r w:rsidR="003E2547" w:rsidRPr="00681F11">
          <w:rPr>
            <w:rStyle w:val="Hyperlink"/>
            <w:b/>
            <w:sz w:val="28"/>
            <w:szCs w:val="28"/>
          </w:rPr>
          <w:t>https://www.gov.uk/guidance/redundancy-help-finding-work-and-claiming-benefits</w:t>
        </w:r>
      </w:hyperlink>
      <w:r w:rsidR="003E2547" w:rsidRPr="00681F11">
        <w:rPr>
          <w:b/>
          <w:sz w:val="28"/>
          <w:szCs w:val="28"/>
        </w:rPr>
        <w:t xml:space="preserve"> </w:t>
      </w:r>
    </w:p>
    <w:p w:rsidR="003E2547" w:rsidRPr="00681F11" w:rsidRDefault="003E2547" w:rsidP="003E2547">
      <w:pPr>
        <w:rPr>
          <w:b/>
          <w:sz w:val="28"/>
          <w:szCs w:val="28"/>
        </w:rPr>
      </w:pPr>
    </w:p>
    <w:p w:rsidR="004878DE" w:rsidRPr="00681F11" w:rsidRDefault="003E2547" w:rsidP="003E2547">
      <w:pPr>
        <w:rPr>
          <w:b/>
          <w:sz w:val="28"/>
          <w:szCs w:val="28"/>
        </w:rPr>
      </w:pPr>
      <w:r w:rsidRPr="00681F11">
        <w:rPr>
          <w:b/>
          <w:sz w:val="28"/>
          <w:szCs w:val="28"/>
        </w:rPr>
        <w:t xml:space="preserve">National Careers Service </w:t>
      </w:r>
    </w:p>
    <w:p w:rsidR="004878DE" w:rsidRDefault="006B520B" w:rsidP="004878DE">
      <w:pPr>
        <w:rPr>
          <w:sz w:val="32"/>
          <w:szCs w:val="32"/>
        </w:rPr>
      </w:pPr>
      <w:hyperlink r:id="rId10" w:history="1">
        <w:r w:rsidR="004878DE" w:rsidRPr="00681F11">
          <w:rPr>
            <w:rStyle w:val="Hyperlink"/>
            <w:sz w:val="28"/>
            <w:szCs w:val="28"/>
          </w:rPr>
          <w:t>https://nationalcareers.service.gov.uk/get-a-job/cv-sections</w:t>
        </w:r>
      </w:hyperlink>
      <w:r w:rsidR="004878DE">
        <w:rPr>
          <w:sz w:val="32"/>
          <w:szCs w:val="32"/>
        </w:rPr>
        <w:t xml:space="preserve"> </w:t>
      </w:r>
    </w:p>
    <w:p w:rsidR="004878DE" w:rsidRDefault="004878DE">
      <w:bookmarkStart w:id="0" w:name="_GoBack"/>
      <w:bookmarkEnd w:id="0"/>
    </w:p>
    <w:sectPr w:rsidR="0048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DE"/>
    <w:rsid w:val="003E2547"/>
    <w:rsid w:val="004878DE"/>
    <w:rsid w:val="00681F11"/>
    <w:rsid w:val="006B520B"/>
    <w:rsid w:val="00B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547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B520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547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6B520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residents/jobs/help-finding-work/help-finding-work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shirewestandchester.gov.uk/residents/education-and-learning/further-and-higher-education/skills-and-employment/work-zones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muse.com/advice/top-google-docs-resume-templates-how-to-use-the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tionalcareers.service.gov.uk/get-a-job/cv-se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redundancy-help-finding-work-and-claiming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3C8BB352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Alison</dc:creator>
  <cp:lastModifiedBy>REID, Alison</cp:lastModifiedBy>
  <cp:revision>3</cp:revision>
  <dcterms:created xsi:type="dcterms:W3CDTF">2020-05-11T11:40:00Z</dcterms:created>
  <dcterms:modified xsi:type="dcterms:W3CDTF">2020-05-14T13:49:00Z</dcterms:modified>
</cp:coreProperties>
</file>