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02" w:rsidRDefault="00960602" w:rsidP="00960602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-685165</wp:posOffset>
            </wp:positionV>
            <wp:extent cx="2924810" cy="739140"/>
            <wp:effectExtent l="0" t="0" r="8890" b="3810"/>
            <wp:wrapTight wrapText="bothSides">
              <wp:wrapPolygon edited="0">
                <wp:start x="0" y="0"/>
                <wp:lineTo x="0" y="21155"/>
                <wp:lineTo x="21525" y="21155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602" w:rsidRDefault="00960602" w:rsidP="00960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Further reading and useful links</w:t>
      </w:r>
    </w:p>
    <w:p w:rsidR="00040712" w:rsidRDefault="00040712" w:rsidP="005C778E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Total Jobs</w:t>
      </w:r>
    </w:p>
    <w:p w:rsidR="00040712" w:rsidRDefault="00040712" w:rsidP="005C778E">
      <w:pPr>
        <w:rPr>
          <w:b/>
          <w:color w:val="1F497D"/>
          <w:sz w:val="28"/>
          <w:szCs w:val="28"/>
        </w:rPr>
      </w:pPr>
      <w:hyperlink r:id="rId6" w:history="1">
        <w:r w:rsidRPr="000F7BF8">
          <w:rPr>
            <w:rStyle w:val="Hyperlink"/>
            <w:b/>
            <w:sz w:val="28"/>
            <w:szCs w:val="28"/>
          </w:rPr>
          <w:t>https://www.totaljobs.com</w:t>
        </w:r>
      </w:hyperlink>
      <w:r>
        <w:rPr>
          <w:b/>
          <w:color w:val="1F497D"/>
          <w:sz w:val="28"/>
          <w:szCs w:val="28"/>
        </w:rPr>
        <w:t xml:space="preserve"> </w:t>
      </w:r>
    </w:p>
    <w:p w:rsidR="00040712" w:rsidRDefault="00040712" w:rsidP="005C778E">
      <w:pPr>
        <w:rPr>
          <w:b/>
          <w:color w:val="1F497D"/>
          <w:sz w:val="28"/>
          <w:szCs w:val="28"/>
        </w:rPr>
      </w:pPr>
    </w:p>
    <w:p w:rsidR="00040712" w:rsidRDefault="00040712" w:rsidP="005C778E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Indeed</w:t>
      </w:r>
    </w:p>
    <w:p w:rsidR="00040712" w:rsidRDefault="00040712" w:rsidP="005C778E">
      <w:pPr>
        <w:rPr>
          <w:b/>
          <w:color w:val="1F497D"/>
          <w:sz w:val="28"/>
          <w:szCs w:val="28"/>
        </w:rPr>
      </w:pPr>
      <w:hyperlink r:id="rId7" w:history="1">
        <w:r w:rsidRPr="000F7BF8">
          <w:rPr>
            <w:rStyle w:val="Hyperlink"/>
            <w:b/>
            <w:sz w:val="28"/>
            <w:szCs w:val="28"/>
          </w:rPr>
          <w:t>https://www.indeed.co.uk</w:t>
        </w:r>
      </w:hyperlink>
      <w:r>
        <w:rPr>
          <w:b/>
          <w:color w:val="1F497D"/>
          <w:sz w:val="28"/>
          <w:szCs w:val="28"/>
        </w:rPr>
        <w:t xml:space="preserve"> </w:t>
      </w:r>
    </w:p>
    <w:p w:rsidR="00040712" w:rsidRDefault="00040712" w:rsidP="005C778E">
      <w:pPr>
        <w:rPr>
          <w:b/>
          <w:color w:val="1F497D"/>
          <w:sz w:val="28"/>
          <w:szCs w:val="28"/>
        </w:rPr>
      </w:pPr>
    </w:p>
    <w:p w:rsidR="005C778E" w:rsidRPr="005C778E" w:rsidRDefault="005C778E" w:rsidP="005C778E">
      <w:pPr>
        <w:rPr>
          <w:b/>
          <w:color w:val="1F497D"/>
          <w:sz w:val="28"/>
          <w:szCs w:val="28"/>
        </w:rPr>
      </w:pPr>
      <w:r w:rsidRPr="005C778E">
        <w:rPr>
          <w:b/>
          <w:color w:val="1F497D"/>
          <w:sz w:val="28"/>
          <w:szCs w:val="28"/>
        </w:rPr>
        <w:t>Cheshire West &amp; Chester Vacancies -</w:t>
      </w:r>
      <w:r w:rsidRPr="005C778E">
        <w:rPr>
          <w:b/>
          <w:sz w:val="28"/>
          <w:szCs w:val="28"/>
        </w:rPr>
        <w:t xml:space="preserve"> </w:t>
      </w:r>
      <w:hyperlink r:id="rId8" w:history="1">
        <w:r w:rsidRPr="005C778E">
          <w:rPr>
            <w:rStyle w:val="Hyperlink"/>
            <w:b/>
            <w:sz w:val="28"/>
            <w:szCs w:val="28"/>
          </w:rPr>
          <w:t>https://jobs.cheshirewestandchester.gov.uk/vacancies.html</w:t>
        </w:r>
      </w:hyperlink>
    </w:p>
    <w:p w:rsidR="005C778E" w:rsidRPr="005C778E" w:rsidRDefault="005C778E" w:rsidP="00960602">
      <w:pPr>
        <w:rPr>
          <w:b/>
          <w:sz w:val="28"/>
          <w:szCs w:val="28"/>
        </w:rPr>
      </w:pPr>
    </w:p>
    <w:p w:rsidR="005C778E" w:rsidRDefault="005C778E" w:rsidP="005C778E">
      <w:pPr>
        <w:rPr>
          <w:b/>
          <w:color w:val="1F497D"/>
          <w:sz w:val="28"/>
          <w:szCs w:val="28"/>
        </w:rPr>
      </w:pPr>
      <w:r w:rsidRPr="005C778E">
        <w:rPr>
          <w:b/>
          <w:color w:val="1F497D"/>
          <w:sz w:val="28"/>
          <w:szCs w:val="28"/>
        </w:rPr>
        <w:t>Cheshire West &amp; Chester School &amp; Teaching Vacancies -  </w:t>
      </w:r>
    </w:p>
    <w:p w:rsidR="005C778E" w:rsidRPr="005C778E" w:rsidRDefault="005C778E" w:rsidP="005C778E">
      <w:pPr>
        <w:rPr>
          <w:b/>
          <w:sz w:val="28"/>
          <w:szCs w:val="28"/>
        </w:rPr>
      </w:pPr>
      <w:hyperlink r:id="rId9" w:history="1">
        <w:r w:rsidRPr="005C778E">
          <w:rPr>
            <w:rStyle w:val="Hyperlink"/>
            <w:b/>
            <w:sz w:val="28"/>
            <w:szCs w:val="28"/>
          </w:rPr>
          <w:t>https://ats-cheshirewest.jgp.co.uk/vacancies/</w:t>
        </w:r>
      </w:hyperlink>
    </w:p>
    <w:p w:rsidR="00D61EE7" w:rsidRDefault="00D61EE7" w:rsidP="00960602">
      <w:pPr>
        <w:rPr>
          <w:b/>
          <w:sz w:val="28"/>
          <w:szCs w:val="28"/>
        </w:rPr>
      </w:pPr>
    </w:p>
    <w:p w:rsidR="00960602" w:rsidRPr="00960602" w:rsidRDefault="00960602" w:rsidP="00960602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>LinkedIn</w:t>
      </w:r>
    </w:p>
    <w:p w:rsidR="00664FE4" w:rsidRPr="00960602" w:rsidRDefault="00040712" w:rsidP="00960602">
      <w:pPr>
        <w:rPr>
          <w:sz w:val="28"/>
          <w:szCs w:val="28"/>
        </w:rPr>
      </w:pPr>
      <w:hyperlink r:id="rId10" w:history="1">
        <w:r w:rsidR="00960602" w:rsidRPr="00960602">
          <w:rPr>
            <w:rStyle w:val="Hyperlink"/>
            <w:sz w:val="28"/>
            <w:szCs w:val="28"/>
          </w:rPr>
          <w:t>https://www.linkedin.com/</w:t>
        </w:r>
      </w:hyperlink>
    </w:p>
    <w:p w:rsidR="001D3B6D" w:rsidRDefault="001D3B6D" w:rsidP="001D3B6D">
      <w:pPr>
        <w:rPr>
          <w:b/>
          <w:sz w:val="28"/>
          <w:szCs w:val="28"/>
        </w:rPr>
      </w:pPr>
    </w:p>
    <w:p w:rsidR="001D3B6D" w:rsidRPr="00960602" w:rsidRDefault="001D3B6D" w:rsidP="001D3B6D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>Cheshire West &amp; Chester Work Zones</w:t>
      </w:r>
    </w:p>
    <w:p w:rsidR="001D3B6D" w:rsidRPr="00960602" w:rsidRDefault="00040712" w:rsidP="001D3B6D">
      <w:pPr>
        <w:rPr>
          <w:b/>
          <w:sz w:val="28"/>
          <w:szCs w:val="28"/>
        </w:rPr>
      </w:pPr>
      <w:hyperlink r:id="rId11" w:history="1">
        <w:r w:rsidR="001D3B6D" w:rsidRPr="00960602">
          <w:rPr>
            <w:rStyle w:val="Hyperlink"/>
            <w:b/>
            <w:sz w:val="28"/>
            <w:szCs w:val="28"/>
          </w:rPr>
          <w:t>https://www.cheshirewestandchester.gov.uk/residents/education-and-learning/further-and-higher-education/skills-and-employment/work-zones.aspx</w:t>
        </w:r>
      </w:hyperlink>
      <w:r w:rsidR="001D3B6D" w:rsidRPr="00960602">
        <w:rPr>
          <w:b/>
          <w:sz w:val="28"/>
          <w:szCs w:val="28"/>
        </w:rPr>
        <w:t xml:space="preserve"> </w:t>
      </w:r>
    </w:p>
    <w:p w:rsidR="001D3B6D" w:rsidRPr="00960602" w:rsidRDefault="001D3B6D" w:rsidP="001D3B6D">
      <w:pPr>
        <w:rPr>
          <w:b/>
          <w:sz w:val="28"/>
          <w:szCs w:val="28"/>
        </w:rPr>
      </w:pPr>
    </w:p>
    <w:p w:rsidR="001D3B6D" w:rsidRPr="00960602" w:rsidRDefault="001D3B6D" w:rsidP="001D3B6D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 xml:space="preserve">National Careers Service </w:t>
      </w:r>
    </w:p>
    <w:p w:rsidR="001D3B6D" w:rsidRPr="00960602" w:rsidRDefault="00040712" w:rsidP="001D3B6D">
      <w:pPr>
        <w:rPr>
          <w:sz w:val="28"/>
          <w:szCs w:val="28"/>
        </w:rPr>
      </w:pPr>
      <w:hyperlink r:id="rId12" w:history="1">
        <w:r w:rsidR="001D3B6D" w:rsidRPr="00960602">
          <w:rPr>
            <w:rStyle w:val="Hyperlink"/>
            <w:sz w:val="28"/>
            <w:szCs w:val="28"/>
          </w:rPr>
          <w:t>https://nationalcareers.service.gov.uk/get-a-job/cv-sections</w:t>
        </w:r>
      </w:hyperlink>
      <w:r w:rsidR="001D3B6D" w:rsidRPr="00960602">
        <w:rPr>
          <w:sz w:val="28"/>
          <w:szCs w:val="28"/>
        </w:rPr>
        <w:t xml:space="preserve"> </w:t>
      </w:r>
    </w:p>
    <w:p w:rsidR="001D3B6D" w:rsidRPr="00960602" w:rsidRDefault="001D3B6D" w:rsidP="00960602">
      <w:pPr>
        <w:rPr>
          <w:sz w:val="28"/>
          <w:szCs w:val="28"/>
        </w:rPr>
      </w:pPr>
      <w:bookmarkStart w:id="0" w:name="_GoBack"/>
      <w:bookmarkEnd w:id="0"/>
    </w:p>
    <w:sectPr w:rsidR="001D3B6D" w:rsidRPr="00960602" w:rsidSect="00040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02"/>
    <w:rsid w:val="00040712"/>
    <w:rsid w:val="00141FB8"/>
    <w:rsid w:val="001D3B6D"/>
    <w:rsid w:val="00475E04"/>
    <w:rsid w:val="005419E5"/>
    <w:rsid w:val="0057281B"/>
    <w:rsid w:val="005C778E"/>
    <w:rsid w:val="00960602"/>
    <w:rsid w:val="00D61EE7"/>
    <w:rsid w:val="00F1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6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cheshirewestandchester.gov.uk/vacanci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deed.co.uk" TargetMode="External"/><Relationship Id="rId12" Type="http://schemas.openxmlformats.org/officeDocument/2006/relationships/hyperlink" Target="https://nationalcareers.service.gov.uk/get-a-job/cv-sect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otaljobs.com" TargetMode="External"/><Relationship Id="rId11" Type="http://schemas.openxmlformats.org/officeDocument/2006/relationships/hyperlink" Target="https://www.cheshirewestandchester.gov.uk/residents/education-and-learning/further-and-higher-education/skills-and-employment/work-zones.asp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inkedi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s-cheshirewest.jgp.co.uk/vacanc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1CFD96BF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Darryl</dc:creator>
  <cp:lastModifiedBy>REID, Alison</cp:lastModifiedBy>
  <cp:revision>2</cp:revision>
  <dcterms:created xsi:type="dcterms:W3CDTF">2020-05-05T14:22:00Z</dcterms:created>
  <dcterms:modified xsi:type="dcterms:W3CDTF">2020-05-05T14:22:00Z</dcterms:modified>
</cp:coreProperties>
</file>